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C2" w:rsidRPr="00216547" w:rsidRDefault="000E22C2" w:rsidP="00281A26">
      <w:pPr>
        <w:jc w:val="center"/>
        <w:rPr>
          <w:rFonts w:ascii="標楷體" w:eastAsia="標楷體" w:hAnsi="標楷體"/>
          <w:sz w:val="28"/>
          <w:szCs w:val="28"/>
        </w:rPr>
      </w:pPr>
      <w:r w:rsidRPr="00216547">
        <w:rPr>
          <w:rFonts w:eastAsia="標楷體" w:hint="eastAsia"/>
          <w:sz w:val="32"/>
          <w:szCs w:val="32"/>
        </w:rPr>
        <w:t>國立</w:t>
      </w:r>
      <w:proofErr w:type="gramStart"/>
      <w:r w:rsidRPr="00216547">
        <w:rPr>
          <w:rFonts w:eastAsia="標楷體" w:hint="eastAsia"/>
          <w:sz w:val="32"/>
          <w:szCs w:val="32"/>
        </w:rPr>
        <w:t>臺</w:t>
      </w:r>
      <w:proofErr w:type="gramEnd"/>
      <w:r w:rsidRPr="00216547">
        <w:rPr>
          <w:rFonts w:eastAsia="標楷體" w:hint="eastAsia"/>
          <w:sz w:val="32"/>
          <w:szCs w:val="32"/>
        </w:rPr>
        <w:t>北科技大學</w:t>
      </w:r>
      <w:r w:rsidRPr="00216547">
        <w:rPr>
          <w:rFonts w:eastAsia="標楷體"/>
          <w:sz w:val="32"/>
          <w:szCs w:val="32"/>
        </w:rPr>
        <w:t>學位論文原創性比對檢核表</w:t>
      </w:r>
    </w:p>
    <w:p w:rsidR="00216547" w:rsidRDefault="000E22C2" w:rsidP="007F2DAF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proofErr w:type="gramStart"/>
      <w:r w:rsidRPr="00216547">
        <w:rPr>
          <w:rFonts w:ascii="標楷體" w:eastAsia="標楷體" w:hAnsi="標楷體" w:hint="eastAsia"/>
          <w:sz w:val="28"/>
        </w:rPr>
        <w:t>所別</w:t>
      </w:r>
      <w:proofErr w:type="gramEnd"/>
      <w:r w:rsidRPr="00216547">
        <w:rPr>
          <w:rFonts w:ascii="標楷體" w:eastAsia="標楷體" w:hAnsi="標楷體"/>
          <w:sz w:val="28"/>
        </w:rPr>
        <w:t>：</w:t>
      </w:r>
    </w:p>
    <w:p w:rsidR="000E22C2" w:rsidRPr="00216547" w:rsidRDefault="000E22C2" w:rsidP="007F2DAF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>姓名</w:t>
      </w:r>
      <w:r w:rsidRPr="00216547">
        <w:rPr>
          <w:rFonts w:ascii="標楷體" w:eastAsia="標楷體" w:hAnsi="標楷體"/>
          <w:sz w:val="28"/>
        </w:rPr>
        <w:t xml:space="preserve">： </w:t>
      </w:r>
    </w:p>
    <w:p w:rsidR="000E22C2" w:rsidRPr="00216547" w:rsidRDefault="000E22C2" w:rsidP="007F2DAF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>學號</w:t>
      </w:r>
      <w:r w:rsidRPr="00216547">
        <w:rPr>
          <w:rFonts w:ascii="標楷體" w:eastAsia="標楷體" w:hAnsi="標楷體"/>
          <w:sz w:val="28"/>
        </w:rPr>
        <w:t xml:space="preserve">： </w:t>
      </w:r>
    </w:p>
    <w:p w:rsidR="000E22C2" w:rsidRPr="00216547" w:rsidRDefault="000E22C2" w:rsidP="007F2DAF">
      <w:pPr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>論文題目</w:t>
      </w:r>
      <w:r w:rsidRPr="00216547">
        <w:rPr>
          <w:rFonts w:ascii="標楷體" w:eastAsia="標楷體" w:hAnsi="標楷體"/>
          <w:sz w:val="28"/>
        </w:rPr>
        <w:t xml:space="preserve">： </w:t>
      </w:r>
    </w:p>
    <w:p w:rsidR="000E22C2" w:rsidRDefault="000E22C2" w:rsidP="007F2DAF">
      <w:pPr>
        <w:spacing w:afterLines="50" w:after="180"/>
        <w:ind w:leftChars="-1" w:left="-2" w:rightChars="-5" w:right="-12" w:firstLineChars="102" w:firstLine="286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>論文口試日期：     年</w:t>
      </w:r>
      <w:r w:rsidR="00E1529D" w:rsidRPr="00216547">
        <w:rPr>
          <w:rFonts w:ascii="標楷體" w:eastAsia="標楷體" w:hAnsi="標楷體" w:hint="eastAsia"/>
          <w:sz w:val="28"/>
        </w:rPr>
        <w:t xml:space="preserve">     </w:t>
      </w:r>
      <w:r w:rsidRPr="00216547">
        <w:rPr>
          <w:rFonts w:ascii="標楷體" w:eastAsia="標楷體" w:hAnsi="標楷體" w:hint="eastAsia"/>
          <w:sz w:val="28"/>
        </w:rPr>
        <w:t>月</w:t>
      </w:r>
      <w:r w:rsidR="00E1529D" w:rsidRPr="00216547">
        <w:rPr>
          <w:rFonts w:ascii="標楷體" w:eastAsia="標楷體" w:hAnsi="標楷體" w:hint="eastAsia"/>
          <w:sz w:val="28"/>
        </w:rPr>
        <w:t xml:space="preserve">     </w:t>
      </w:r>
      <w:r w:rsidRPr="00216547">
        <w:rPr>
          <w:rFonts w:ascii="標楷體" w:eastAsia="標楷體" w:hAnsi="標楷體" w:hint="eastAsia"/>
          <w:sz w:val="28"/>
        </w:rPr>
        <w:t>日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7F2DAF" w:rsidTr="007F2DAF">
        <w:tc>
          <w:tcPr>
            <w:tcW w:w="9072" w:type="dxa"/>
          </w:tcPr>
          <w:p w:rsidR="007F2DAF" w:rsidRDefault="007F2DAF" w:rsidP="007F2DAF">
            <w:pPr>
              <w:ind w:leftChars="73" w:left="175" w:rightChars="12" w:right="29"/>
              <w:rPr>
                <w:rFonts w:ascii="標楷體" w:eastAsia="標楷體" w:hAnsi="標楷體"/>
                <w:sz w:val="28"/>
              </w:rPr>
            </w:pPr>
            <w:r w:rsidRPr="00216547">
              <w:rPr>
                <w:rFonts w:ascii="標楷體" w:eastAsia="標楷體" w:hAnsi="標楷體" w:hint="eastAsia"/>
                <w:sz w:val="28"/>
              </w:rPr>
              <w:t>本人</w:t>
            </w:r>
            <w:r w:rsidRPr="0021654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Pr="00216547">
              <w:rPr>
                <w:rFonts w:eastAsia="標楷體"/>
                <w:b/>
                <w:sz w:val="28"/>
                <w:u w:val="single"/>
              </w:rPr>
              <w:t xml:space="preserve"> </w:t>
            </w:r>
            <w:r w:rsidRPr="0021654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216547">
              <w:rPr>
                <w:rFonts w:eastAsia="標楷體"/>
                <w:b/>
                <w:sz w:val="28"/>
                <w:u w:val="single"/>
              </w:rPr>
              <w:t xml:space="preserve"> </w:t>
            </w:r>
            <w:r w:rsidRPr="00216547">
              <w:rPr>
                <w:rFonts w:eastAsia="標楷體" w:hint="eastAsia"/>
                <w:sz w:val="28"/>
              </w:rPr>
              <w:t>（</w:t>
            </w:r>
            <w:r w:rsidRPr="00216547">
              <w:rPr>
                <w:rFonts w:eastAsia="標楷體"/>
                <w:sz w:val="28"/>
              </w:rPr>
              <w:t>簽名</w:t>
            </w:r>
            <w:r w:rsidRPr="00216547">
              <w:rPr>
                <w:rFonts w:eastAsia="標楷體" w:hint="eastAsia"/>
                <w:sz w:val="28"/>
              </w:rPr>
              <w:t>）</w:t>
            </w:r>
            <w:r w:rsidRPr="00216547">
              <w:rPr>
                <w:rFonts w:ascii="標楷體" w:eastAsia="標楷體" w:hAnsi="標楷體" w:hint="eastAsia"/>
                <w:sz w:val="28"/>
              </w:rPr>
              <w:t>學位論文</w:t>
            </w:r>
            <w:r w:rsidRPr="00216547">
              <w:rPr>
                <w:rFonts w:eastAsia="標楷體"/>
                <w:sz w:val="28"/>
                <w:szCs w:val="28"/>
              </w:rPr>
              <w:t>已確實使用本校「</w:t>
            </w:r>
            <w:proofErr w:type="spellStart"/>
            <w:r w:rsidRPr="00216547">
              <w:rPr>
                <w:rFonts w:eastAsia="標楷體"/>
                <w:sz w:val="28"/>
                <w:szCs w:val="28"/>
              </w:rPr>
              <w:t>Turnitin</w:t>
            </w:r>
            <w:proofErr w:type="spellEnd"/>
            <w:r w:rsidRPr="00216547">
              <w:rPr>
                <w:rFonts w:eastAsia="標楷體"/>
                <w:sz w:val="28"/>
                <w:szCs w:val="28"/>
              </w:rPr>
              <w:t>論文</w:t>
            </w:r>
            <w:r w:rsidRPr="00216547">
              <w:rPr>
                <w:rFonts w:eastAsia="標楷體" w:hint="eastAsia"/>
                <w:sz w:val="28"/>
                <w:szCs w:val="28"/>
              </w:rPr>
              <w:t>比對</w:t>
            </w:r>
            <w:r w:rsidRPr="00216547">
              <w:rPr>
                <w:rFonts w:eastAsia="標楷體"/>
                <w:sz w:val="28"/>
                <w:szCs w:val="28"/>
              </w:rPr>
              <w:t>系統」檢核論文內容</w:t>
            </w:r>
            <w:r w:rsidRPr="00216547">
              <w:rPr>
                <w:rFonts w:ascii="新細明體" w:hAnsi="新細明體" w:hint="eastAsia"/>
                <w:sz w:val="28"/>
              </w:rPr>
              <w:t>，</w:t>
            </w:r>
            <w:r w:rsidRPr="00216547">
              <w:rPr>
                <w:rFonts w:ascii="標楷體" w:eastAsia="標楷體" w:hAnsi="標楷體" w:hint="eastAsia"/>
                <w:sz w:val="28"/>
              </w:rPr>
              <w:t>論文比對結果「原創性報告」之「相似度指數」為</w:t>
            </w:r>
            <w:r w:rsidRPr="0021654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Pr="00216547">
              <w:rPr>
                <w:rFonts w:eastAsia="標楷體"/>
                <w:b/>
                <w:sz w:val="28"/>
                <w:u w:val="single"/>
              </w:rPr>
              <w:t xml:space="preserve">  </w:t>
            </w:r>
            <w:r w:rsidRPr="00216547">
              <w:rPr>
                <w:rFonts w:eastAsia="標楷體"/>
                <w:b/>
                <w:sz w:val="28"/>
              </w:rPr>
              <w:t xml:space="preserve"> %</w:t>
            </w:r>
            <w:r w:rsidRPr="00216547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216547">
              <w:rPr>
                <w:rFonts w:eastAsia="標楷體"/>
                <w:b/>
                <w:sz w:val="28"/>
              </w:rPr>
              <w:t>請填寫百分比</w:t>
            </w:r>
            <w:r w:rsidRPr="00216547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216547">
              <w:rPr>
                <w:rFonts w:ascii="標楷體" w:eastAsia="標楷體" w:hAnsi="標楷體" w:hint="eastAsia"/>
                <w:sz w:val="28"/>
              </w:rPr>
              <w:t>，「原創性報告」之各「主要來源」最高相似度指數為</w:t>
            </w:r>
            <w:r w:rsidRPr="0021654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Pr="00216547">
              <w:rPr>
                <w:rFonts w:eastAsia="標楷體"/>
                <w:b/>
                <w:sz w:val="28"/>
                <w:u w:val="single"/>
              </w:rPr>
              <w:t xml:space="preserve">  </w:t>
            </w:r>
            <w:r w:rsidRPr="00216547">
              <w:rPr>
                <w:rFonts w:eastAsia="標楷體"/>
                <w:b/>
                <w:sz w:val="28"/>
              </w:rPr>
              <w:t xml:space="preserve"> %</w:t>
            </w:r>
            <w:r w:rsidRPr="00216547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216547">
              <w:rPr>
                <w:rFonts w:eastAsia="標楷體"/>
                <w:b/>
                <w:sz w:val="28"/>
              </w:rPr>
              <w:t>請填寫百分比</w:t>
            </w:r>
            <w:r w:rsidRPr="00216547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216547">
              <w:rPr>
                <w:rFonts w:ascii="標楷體" w:eastAsia="標楷體" w:hAnsi="標楷體" w:hint="eastAsia"/>
                <w:sz w:val="28"/>
              </w:rPr>
              <w:t>，並檢附</w:t>
            </w:r>
            <w:r w:rsidRPr="00216547">
              <w:rPr>
                <w:rFonts w:ascii="標楷體" w:eastAsia="標楷體" w:hAnsi="標楷體"/>
                <w:sz w:val="28"/>
              </w:rPr>
              <w:t>原創性比對報告書乙份</w:t>
            </w:r>
            <w:r w:rsidRPr="00216547">
              <w:rPr>
                <w:rFonts w:ascii="標楷體" w:eastAsia="標楷體" w:hAnsi="標楷體" w:hint="eastAsia"/>
                <w:sz w:val="28"/>
              </w:rPr>
              <w:t>。本人已經自我檢核，確認無違反學術倫理情事，如有違反情事，本人願意負起法律責任，絕無異議，特此聲明。</w:t>
            </w:r>
          </w:p>
        </w:tc>
      </w:tr>
    </w:tbl>
    <w:p w:rsidR="000E22C2" w:rsidRPr="00216547" w:rsidRDefault="000E22C2" w:rsidP="007F2DAF">
      <w:pPr>
        <w:spacing w:beforeLines="50" w:before="180"/>
        <w:ind w:leftChars="117" w:left="283" w:rightChars="-5" w:right="-12" w:hanging="2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 xml:space="preserve">學位論文口試人簽章：              </w:t>
      </w:r>
      <w:r w:rsidR="007F2DAF">
        <w:rPr>
          <w:rFonts w:ascii="標楷體" w:eastAsia="標楷體" w:hAnsi="標楷體"/>
          <w:sz w:val="28"/>
        </w:rPr>
        <w:t xml:space="preserve">   </w:t>
      </w:r>
      <w:r w:rsidRPr="00216547">
        <w:rPr>
          <w:rFonts w:ascii="標楷體" w:eastAsia="標楷體" w:hAnsi="標楷體" w:hint="eastAsia"/>
          <w:sz w:val="28"/>
        </w:rPr>
        <w:t>日 期：    年     月     日</w:t>
      </w:r>
    </w:p>
    <w:p w:rsidR="000E22C2" w:rsidRPr="00216547" w:rsidRDefault="000E22C2" w:rsidP="007F2DAF">
      <w:pPr>
        <w:ind w:leftChars="118" w:left="285" w:rightChars="117" w:right="281" w:hanging="2"/>
        <w:rPr>
          <w:rFonts w:ascii="標楷體" w:eastAsia="標楷體" w:hAnsi="標楷體"/>
          <w:sz w:val="28"/>
        </w:rPr>
      </w:pPr>
      <w:r w:rsidRPr="00216547">
        <w:rPr>
          <w:rFonts w:ascii="標楷體" w:eastAsia="標楷體" w:hAnsi="標楷體" w:hint="eastAsia"/>
          <w:sz w:val="28"/>
        </w:rPr>
        <w:t xml:space="preserve">指  導  教  授簽章：             </w:t>
      </w:r>
      <w:r w:rsidR="007F2DAF">
        <w:rPr>
          <w:rFonts w:ascii="標楷體" w:eastAsia="標楷體" w:hAnsi="標楷體"/>
          <w:sz w:val="28"/>
        </w:rPr>
        <w:t xml:space="preserve">   </w:t>
      </w:r>
      <w:r w:rsidRPr="00216547">
        <w:rPr>
          <w:rFonts w:ascii="標楷體" w:eastAsia="標楷體" w:hAnsi="標楷體" w:hint="eastAsia"/>
          <w:sz w:val="28"/>
        </w:rPr>
        <w:t xml:space="preserve"> 日 期：    年     月     日</w:t>
      </w:r>
    </w:p>
    <w:p w:rsidR="000E22C2" w:rsidRPr="00216547" w:rsidRDefault="000E22C2" w:rsidP="007F2DAF">
      <w:pPr>
        <w:spacing w:before="100" w:beforeAutospacing="1"/>
        <w:ind w:leftChars="1" w:left="20" w:hangingChars="7" w:hanging="18"/>
        <w:rPr>
          <w:rFonts w:ascii="標楷體" w:eastAsia="標楷體" w:hAnsi="標楷體"/>
          <w:sz w:val="26"/>
          <w:szCs w:val="26"/>
        </w:rPr>
      </w:pPr>
      <w:r w:rsidRPr="00216547">
        <w:rPr>
          <w:rFonts w:ascii="標楷體" w:eastAsia="標楷體" w:hAnsi="標楷體" w:hint="eastAsia"/>
          <w:sz w:val="26"/>
          <w:szCs w:val="26"/>
        </w:rPr>
        <w:t>備註：</w:t>
      </w:r>
    </w:p>
    <w:p w:rsidR="00AE2EA3" w:rsidRPr="00216547" w:rsidRDefault="000E22C2" w:rsidP="000E22C2">
      <w:pPr>
        <w:pStyle w:val="a7"/>
        <w:numPr>
          <w:ilvl w:val="0"/>
          <w:numId w:val="25"/>
        </w:numPr>
        <w:ind w:leftChars="0" w:left="709" w:hanging="425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研究生應於學位考試前完成論文原創性比對作業，並</w:t>
      </w:r>
      <w:proofErr w:type="gramStart"/>
      <w:r w:rsidRPr="00216547">
        <w:rPr>
          <w:rFonts w:ascii="標楷體" w:eastAsia="標楷體" w:hAnsi="標楷體" w:hint="eastAsia"/>
          <w:szCs w:val="24"/>
        </w:rPr>
        <w:t>填妥本檢核</w:t>
      </w:r>
      <w:proofErr w:type="gramEnd"/>
      <w:r w:rsidRPr="00216547">
        <w:rPr>
          <w:rFonts w:ascii="標楷體" w:eastAsia="標楷體" w:hAnsi="標楷體" w:hint="eastAsia"/>
          <w:szCs w:val="24"/>
        </w:rPr>
        <w:t>表後，連同</w:t>
      </w:r>
    </w:p>
    <w:p w:rsidR="000E22C2" w:rsidRPr="00216547" w:rsidRDefault="000E22C2" w:rsidP="00AE2EA3">
      <w:pPr>
        <w:pStyle w:val="a7"/>
        <w:ind w:leftChars="0" w:left="709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原創性比對報告書全文送交指導教授簽章。</w:t>
      </w:r>
    </w:p>
    <w:p w:rsidR="00AE2EA3" w:rsidRPr="00216547" w:rsidRDefault="000E22C2" w:rsidP="000E22C2">
      <w:pPr>
        <w:pStyle w:val="a7"/>
        <w:numPr>
          <w:ilvl w:val="0"/>
          <w:numId w:val="25"/>
        </w:numPr>
        <w:ind w:leftChars="0" w:left="709" w:hanging="425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研究生於學位考試當日，應將論文原創性比對檢核表及原創性比對報告書送</w:t>
      </w:r>
    </w:p>
    <w:p w:rsidR="000E22C2" w:rsidRPr="00216547" w:rsidRDefault="000E22C2" w:rsidP="00AE2EA3">
      <w:pPr>
        <w:pStyle w:val="a7"/>
        <w:ind w:leftChars="0" w:left="709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交學位考試委員參考。</w:t>
      </w:r>
    </w:p>
    <w:p w:rsidR="00570DF4" w:rsidRPr="00216547" w:rsidRDefault="000E22C2" w:rsidP="00D9526D">
      <w:pPr>
        <w:pStyle w:val="a7"/>
        <w:numPr>
          <w:ilvl w:val="0"/>
          <w:numId w:val="25"/>
        </w:numPr>
        <w:ind w:leftChars="0" w:left="709" w:hanging="425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本檢核表正本請</w:t>
      </w:r>
      <w:proofErr w:type="gramStart"/>
      <w:r w:rsidRPr="00216547">
        <w:rPr>
          <w:rFonts w:ascii="標楷體" w:eastAsia="標楷體" w:hAnsi="標楷體" w:hint="eastAsia"/>
          <w:szCs w:val="24"/>
        </w:rPr>
        <w:t>併</w:t>
      </w:r>
      <w:proofErr w:type="gramEnd"/>
      <w:r w:rsidRPr="00216547">
        <w:rPr>
          <w:rFonts w:ascii="標楷體" w:eastAsia="標楷體" w:hAnsi="標楷體" w:hint="eastAsia"/>
          <w:szCs w:val="24"/>
        </w:rPr>
        <w:t>同學位考試成績表送交教務單位留存，影本由各系所留存。</w:t>
      </w:r>
    </w:p>
    <w:p w:rsidR="00473CB7" w:rsidRPr="00216547" w:rsidRDefault="00473CB7" w:rsidP="0024115A">
      <w:pPr>
        <w:pStyle w:val="a7"/>
        <w:numPr>
          <w:ilvl w:val="0"/>
          <w:numId w:val="25"/>
        </w:numPr>
        <w:ind w:leftChars="0" w:left="709" w:rightChars="176" w:right="422" w:hanging="425"/>
        <w:jc w:val="both"/>
        <w:rPr>
          <w:rFonts w:ascii="標楷體" w:eastAsia="標楷體" w:hAnsi="標楷體"/>
          <w:szCs w:val="24"/>
        </w:rPr>
      </w:pPr>
      <w:proofErr w:type="spellStart"/>
      <w:r w:rsidRPr="00216547">
        <w:rPr>
          <w:rFonts w:ascii="標楷體" w:eastAsia="標楷體" w:hAnsi="標楷體" w:hint="eastAsia"/>
          <w:szCs w:val="24"/>
        </w:rPr>
        <w:t>Turnitin</w:t>
      </w:r>
      <w:proofErr w:type="spellEnd"/>
      <w:r w:rsidRPr="00216547">
        <w:rPr>
          <w:rFonts w:ascii="標楷體" w:eastAsia="標楷體" w:hAnsi="標楷體" w:hint="eastAsia"/>
          <w:szCs w:val="24"/>
        </w:rPr>
        <w:t>論文比對系統相似度百分比指</w:t>
      </w:r>
      <w:r w:rsidR="006D06A0" w:rsidRPr="00216547">
        <w:rPr>
          <w:rFonts w:ascii="標楷體" w:eastAsia="標楷體" w:hAnsi="標楷體" w:hint="eastAsia"/>
          <w:szCs w:val="24"/>
        </w:rPr>
        <w:t>數</w:t>
      </w:r>
      <w:r w:rsidRPr="00216547">
        <w:rPr>
          <w:rFonts w:ascii="標楷體" w:eastAsia="標楷體" w:hAnsi="標楷體" w:hint="eastAsia"/>
          <w:szCs w:val="24"/>
        </w:rPr>
        <w:t>，</w:t>
      </w:r>
      <w:r w:rsidR="00B872B2" w:rsidRPr="00216547">
        <w:rPr>
          <w:rFonts w:ascii="標楷體" w:eastAsia="標楷體" w:hAnsi="標楷體" w:hint="eastAsia"/>
          <w:szCs w:val="24"/>
        </w:rPr>
        <w:t>單純</w:t>
      </w:r>
      <w:r w:rsidRPr="00216547">
        <w:rPr>
          <w:rFonts w:ascii="標楷體" w:eastAsia="標楷體" w:hAnsi="標楷體" w:hint="eastAsia"/>
          <w:szCs w:val="24"/>
        </w:rPr>
        <w:t>提供系所及指導教授依其學術專業參考之用，並非代表</w:t>
      </w:r>
      <w:r w:rsidR="00B872B2" w:rsidRPr="00216547">
        <w:rPr>
          <w:rFonts w:ascii="標楷體" w:eastAsia="標楷體" w:hAnsi="標楷體" w:hint="eastAsia"/>
          <w:szCs w:val="24"/>
        </w:rPr>
        <w:t>該學位論文有</w:t>
      </w:r>
      <w:r w:rsidRPr="00216547">
        <w:rPr>
          <w:rFonts w:ascii="標楷體" w:eastAsia="標楷體" w:hAnsi="標楷體" w:hint="eastAsia"/>
          <w:szCs w:val="24"/>
        </w:rPr>
        <w:t>無違法學術倫理情事。</w:t>
      </w:r>
    </w:p>
    <w:p w:rsidR="009768C8" w:rsidRDefault="009768C8" w:rsidP="009768C8">
      <w:pPr>
        <w:pStyle w:val="a7"/>
        <w:numPr>
          <w:ilvl w:val="0"/>
          <w:numId w:val="25"/>
        </w:numPr>
        <w:ind w:leftChars="0" w:left="709" w:rightChars="176" w:right="422" w:hanging="425"/>
        <w:jc w:val="both"/>
        <w:rPr>
          <w:rFonts w:ascii="標楷體" w:eastAsia="標楷體" w:hAnsi="標楷體"/>
          <w:szCs w:val="24"/>
        </w:rPr>
      </w:pPr>
      <w:r w:rsidRPr="00216547">
        <w:rPr>
          <w:rFonts w:ascii="標楷體" w:eastAsia="標楷體" w:hAnsi="標楷體" w:hint="eastAsia"/>
          <w:szCs w:val="24"/>
        </w:rPr>
        <w:t>「原創性報告」之「相似度指數」及「主要來源」最高相似度指數填寫</w:t>
      </w:r>
      <w:r w:rsidR="00122084" w:rsidRPr="00216547">
        <w:rPr>
          <w:rFonts w:ascii="標楷體" w:eastAsia="標楷體" w:hAnsi="標楷體" w:hint="eastAsia"/>
          <w:szCs w:val="24"/>
        </w:rPr>
        <w:t>，</w:t>
      </w:r>
      <w:r w:rsidRPr="00216547">
        <w:rPr>
          <w:rFonts w:ascii="標楷體" w:eastAsia="標楷體" w:hAnsi="標楷體" w:hint="eastAsia"/>
          <w:szCs w:val="24"/>
        </w:rPr>
        <w:t>請參考下一頁圖示範例。</w:t>
      </w:r>
    </w:p>
    <w:p w:rsidR="006F0233" w:rsidRDefault="006F0233" w:rsidP="006F0233">
      <w:pPr>
        <w:ind w:left="284" w:rightChars="176" w:right="42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F0233" w:rsidRPr="00122084" w:rsidRDefault="006F0233" w:rsidP="006F0233">
      <w:pPr>
        <w:pStyle w:val="a7"/>
        <w:ind w:leftChars="0" w:rightChars="176" w:right="422"/>
        <w:jc w:val="both"/>
        <w:rPr>
          <w:rFonts w:ascii="標楷體" w:eastAsia="標楷體" w:hAnsi="標楷體"/>
          <w:sz w:val="26"/>
          <w:szCs w:val="26"/>
        </w:rPr>
      </w:pPr>
    </w:p>
    <w:p w:rsidR="006F0233" w:rsidRPr="00122084" w:rsidRDefault="006F0233" w:rsidP="006F0233">
      <w:pPr>
        <w:pStyle w:val="a7"/>
        <w:ind w:leftChars="0" w:left="0" w:rightChars="176" w:right="422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038725" cy="37814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33" w:rsidRPr="00122084" w:rsidRDefault="006F0233" w:rsidP="006F0233">
      <w:pPr>
        <w:pStyle w:val="a7"/>
        <w:ind w:leftChars="0" w:left="0" w:rightChars="176" w:right="422"/>
        <w:jc w:val="center"/>
        <w:rPr>
          <w:rFonts w:ascii="標楷體" w:eastAsia="標楷體" w:hAnsi="標楷體"/>
        </w:rPr>
      </w:pPr>
    </w:p>
    <w:p w:rsidR="006F0233" w:rsidRPr="006F0233" w:rsidRDefault="006F0233" w:rsidP="006F0233">
      <w:pPr>
        <w:pStyle w:val="a7"/>
        <w:ind w:leftChars="0" w:left="0" w:rightChars="176" w:right="422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534150" cy="48101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233" w:rsidRPr="006F0233" w:rsidSect="00F96771">
      <w:footerReference w:type="default" r:id="rId10"/>
      <w:pgSz w:w="11906" w:h="16838"/>
      <w:pgMar w:top="1021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62" w:rsidRDefault="00806062" w:rsidP="00AA16CE">
      <w:r>
        <w:separator/>
      </w:r>
    </w:p>
  </w:endnote>
  <w:endnote w:type="continuationSeparator" w:id="0">
    <w:p w:rsidR="00806062" w:rsidRDefault="00806062" w:rsidP="00AA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8A" w:rsidRDefault="00D2038A" w:rsidP="00F96771">
    <w:pPr>
      <w:pStyle w:val="a5"/>
      <w:jc w:val="right"/>
    </w:pPr>
    <w:r>
      <w:t>109.3</w:t>
    </w:r>
    <w:r>
      <w:t>修訂</w:t>
    </w:r>
    <w:r>
      <w:t>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62" w:rsidRDefault="00806062" w:rsidP="00AA16CE">
      <w:r>
        <w:separator/>
      </w:r>
    </w:p>
  </w:footnote>
  <w:footnote w:type="continuationSeparator" w:id="0">
    <w:p w:rsidR="00806062" w:rsidRDefault="00806062" w:rsidP="00AA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71C"/>
    <w:multiLevelType w:val="hybridMultilevel"/>
    <w:tmpl w:val="6CCEAF80"/>
    <w:lvl w:ilvl="0" w:tplc="D4288E48">
      <w:start w:val="8"/>
      <w:numFmt w:val="taiwaneseCountingThousand"/>
      <w:suff w:val="noth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87A08"/>
    <w:multiLevelType w:val="hybridMultilevel"/>
    <w:tmpl w:val="C65439FC"/>
    <w:lvl w:ilvl="0" w:tplc="62A2523A">
      <w:start w:val="1"/>
      <w:numFmt w:val="taiwaneseCountingThousand"/>
      <w:suff w:val="nothing"/>
      <w:lvlText w:val="%1、"/>
      <w:lvlJc w:val="left"/>
      <w:pPr>
        <w:ind w:left="624" w:hanging="1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22F8C"/>
    <w:multiLevelType w:val="hybridMultilevel"/>
    <w:tmpl w:val="9B5CC73E"/>
    <w:lvl w:ilvl="0" w:tplc="D742950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0D8854BC"/>
    <w:multiLevelType w:val="hybridMultilevel"/>
    <w:tmpl w:val="529461A8"/>
    <w:lvl w:ilvl="0" w:tplc="A330E2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F076E0"/>
    <w:multiLevelType w:val="hybridMultilevel"/>
    <w:tmpl w:val="9C9812E0"/>
    <w:lvl w:ilvl="0" w:tplc="A8EE4C30">
      <w:start w:val="8"/>
      <w:numFmt w:val="taiwaneseCountingThousand"/>
      <w:suff w:val="noth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86E60"/>
    <w:multiLevelType w:val="hybridMultilevel"/>
    <w:tmpl w:val="DA52118C"/>
    <w:lvl w:ilvl="0" w:tplc="9FEC98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F4EB1"/>
    <w:multiLevelType w:val="hybridMultilevel"/>
    <w:tmpl w:val="BC800924"/>
    <w:lvl w:ilvl="0" w:tplc="EC90F9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972943"/>
    <w:multiLevelType w:val="hybridMultilevel"/>
    <w:tmpl w:val="29586866"/>
    <w:lvl w:ilvl="0" w:tplc="668680BA">
      <w:start w:val="1"/>
      <w:numFmt w:val="taiwaneseCountingThousand"/>
      <w:suff w:val="nothing"/>
      <w:lvlText w:val="%1、"/>
      <w:lvlJc w:val="left"/>
      <w:pPr>
        <w:ind w:left="420" w:hanging="42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23B918EC"/>
    <w:multiLevelType w:val="hybridMultilevel"/>
    <w:tmpl w:val="A476D8CC"/>
    <w:lvl w:ilvl="0" w:tplc="EB388C0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D4FC7"/>
    <w:multiLevelType w:val="hybridMultilevel"/>
    <w:tmpl w:val="1F14CBB6"/>
    <w:lvl w:ilvl="0" w:tplc="7A7A0B06">
      <w:start w:val="1"/>
      <w:numFmt w:val="taiwaneseCountingThousand"/>
      <w:suff w:val="nothing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27E82D71"/>
    <w:multiLevelType w:val="hybridMultilevel"/>
    <w:tmpl w:val="BC407206"/>
    <w:lvl w:ilvl="0" w:tplc="EDFED12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76377F"/>
    <w:multiLevelType w:val="hybridMultilevel"/>
    <w:tmpl w:val="7F1E0024"/>
    <w:lvl w:ilvl="0" w:tplc="C38C7E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F45E44"/>
    <w:multiLevelType w:val="hybridMultilevel"/>
    <w:tmpl w:val="5C8619A4"/>
    <w:lvl w:ilvl="0" w:tplc="39D639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155D1"/>
    <w:multiLevelType w:val="hybridMultilevel"/>
    <w:tmpl w:val="FF24B6F0"/>
    <w:lvl w:ilvl="0" w:tplc="DCF4FC4A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39D639F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381C98"/>
    <w:multiLevelType w:val="hybridMultilevel"/>
    <w:tmpl w:val="4274D8E2"/>
    <w:lvl w:ilvl="0" w:tplc="ACF24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4B7B1E"/>
    <w:multiLevelType w:val="hybridMultilevel"/>
    <w:tmpl w:val="9F261630"/>
    <w:lvl w:ilvl="0" w:tplc="7640ED0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6E4571"/>
    <w:multiLevelType w:val="hybridMultilevel"/>
    <w:tmpl w:val="84868AB2"/>
    <w:lvl w:ilvl="0" w:tplc="39D639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927D1"/>
    <w:multiLevelType w:val="hybridMultilevel"/>
    <w:tmpl w:val="91FC05B8"/>
    <w:lvl w:ilvl="0" w:tplc="B69864B0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DC165E"/>
    <w:multiLevelType w:val="hybridMultilevel"/>
    <w:tmpl w:val="13EC8B1E"/>
    <w:lvl w:ilvl="0" w:tplc="0D76D250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487529"/>
    <w:multiLevelType w:val="hybridMultilevel"/>
    <w:tmpl w:val="18F24008"/>
    <w:lvl w:ilvl="0" w:tplc="6F9048FA">
      <w:start w:val="1"/>
      <w:numFmt w:val="taiwaneseCountingThousand"/>
      <w:lvlText w:val="%1、"/>
      <w:lvlJc w:val="left"/>
      <w:pPr>
        <w:ind w:left="1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0" w15:restartNumberingAfterBreak="0">
    <w:nsid w:val="52210C10"/>
    <w:multiLevelType w:val="hybridMultilevel"/>
    <w:tmpl w:val="6CCEAF80"/>
    <w:lvl w:ilvl="0" w:tplc="D4288E48">
      <w:start w:val="8"/>
      <w:numFmt w:val="taiwaneseCountingThousand"/>
      <w:suff w:val="noth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23B7C"/>
    <w:multiLevelType w:val="hybridMultilevel"/>
    <w:tmpl w:val="A3F690B2"/>
    <w:lvl w:ilvl="0" w:tplc="D742950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 w15:restartNumberingAfterBreak="0">
    <w:nsid w:val="56776085"/>
    <w:multiLevelType w:val="hybridMultilevel"/>
    <w:tmpl w:val="82FEBE2E"/>
    <w:lvl w:ilvl="0" w:tplc="7590A698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56803D3E"/>
    <w:multiLevelType w:val="hybridMultilevel"/>
    <w:tmpl w:val="8FB47F22"/>
    <w:lvl w:ilvl="0" w:tplc="5C5A51A4">
      <w:start w:val="1"/>
      <w:numFmt w:val="taiwaneseCountingThousand"/>
      <w:suff w:val="nothing"/>
      <w:lvlText w:val="%1、"/>
      <w:lvlJc w:val="left"/>
      <w:pPr>
        <w:ind w:left="567" w:hanging="87"/>
      </w:pPr>
      <w:rPr>
        <w:rFonts w:ascii="Calibri" w:hAnsi="Calibri" w:hint="default"/>
        <w:lang w:val="en-US"/>
      </w:rPr>
    </w:lvl>
    <w:lvl w:ilvl="1" w:tplc="39D639F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6924BA"/>
    <w:multiLevelType w:val="hybridMultilevel"/>
    <w:tmpl w:val="38A6965C"/>
    <w:lvl w:ilvl="0" w:tplc="207A4E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C5564E"/>
    <w:multiLevelType w:val="hybridMultilevel"/>
    <w:tmpl w:val="51F49576"/>
    <w:lvl w:ilvl="0" w:tplc="659440FC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F32C57"/>
    <w:multiLevelType w:val="hybridMultilevel"/>
    <w:tmpl w:val="84868AB2"/>
    <w:lvl w:ilvl="0" w:tplc="39D639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434"/>
    <w:multiLevelType w:val="hybridMultilevel"/>
    <w:tmpl w:val="771ABFFC"/>
    <w:lvl w:ilvl="0" w:tplc="3882530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D40B2A"/>
    <w:multiLevelType w:val="hybridMultilevel"/>
    <w:tmpl w:val="0C9C24EE"/>
    <w:lvl w:ilvl="0" w:tplc="8DE65658">
      <w:start w:val="5"/>
      <w:numFmt w:val="taiwaneseCountingThousand"/>
      <w:suff w:val="nothing"/>
      <w:lvlText w:val="%1、"/>
      <w:lvlJc w:val="left"/>
      <w:pPr>
        <w:ind w:left="624" w:hanging="1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FA04CD"/>
    <w:multiLevelType w:val="hybridMultilevel"/>
    <w:tmpl w:val="771ABFFC"/>
    <w:lvl w:ilvl="0" w:tplc="3882530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C45211"/>
    <w:multiLevelType w:val="hybridMultilevel"/>
    <w:tmpl w:val="B8261554"/>
    <w:lvl w:ilvl="0" w:tplc="53DA2A5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0E5150"/>
    <w:multiLevelType w:val="hybridMultilevel"/>
    <w:tmpl w:val="62FE1E60"/>
    <w:lvl w:ilvl="0" w:tplc="8E4ECF5A">
      <w:start w:val="1"/>
      <w:numFmt w:val="taiwaneseCountingThousand"/>
      <w:suff w:val="nothing"/>
      <w:lvlText w:val="%1、"/>
      <w:lvlJc w:val="left"/>
      <w:pPr>
        <w:ind w:left="624" w:hanging="14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F40930"/>
    <w:multiLevelType w:val="hybridMultilevel"/>
    <w:tmpl w:val="5C8619A4"/>
    <w:lvl w:ilvl="0" w:tplc="39D639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10"/>
  </w:num>
  <w:num w:numId="5">
    <w:abstractNumId w:val="22"/>
  </w:num>
  <w:num w:numId="6">
    <w:abstractNumId w:val="13"/>
  </w:num>
  <w:num w:numId="7">
    <w:abstractNumId w:val="23"/>
  </w:num>
  <w:num w:numId="8">
    <w:abstractNumId w:val="31"/>
  </w:num>
  <w:num w:numId="9">
    <w:abstractNumId w:val="26"/>
  </w:num>
  <w:num w:numId="10">
    <w:abstractNumId w:val="12"/>
  </w:num>
  <w:num w:numId="11">
    <w:abstractNumId w:val="29"/>
  </w:num>
  <w:num w:numId="12">
    <w:abstractNumId w:val="28"/>
  </w:num>
  <w:num w:numId="13">
    <w:abstractNumId w:val="1"/>
  </w:num>
  <w:num w:numId="14">
    <w:abstractNumId w:val="27"/>
  </w:num>
  <w:num w:numId="15">
    <w:abstractNumId w:val="32"/>
  </w:num>
  <w:num w:numId="16">
    <w:abstractNumId w:val="16"/>
  </w:num>
  <w:num w:numId="17">
    <w:abstractNumId w:val="25"/>
  </w:num>
  <w:num w:numId="18">
    <w:abstractNumId w:val="0"/>
  </w:num>
  <w:num w:numId="19">
    <w:abstractNumId w:val="18"/>
  </w:num>
  <w:num w:numId="20">
    <w:abstractNumId w:val="20"/>
  </w:num>
  <w:num w:numId="21">
    <w:abstractNumId w:val="8"/>
  </w:num>
  <w:num w:numId="22">
    <w:abstractNumId w:val="30"/>
  </w:num>
  <w:num w:numId="23">
    <w:abstractNumId w:val="4"/>
  </w:num>
  <w:num w:numId="24">
    <w:abstractNumId w:val="21"/>
  </w:num>
  <w:num w:numId="25">
    <w:abstractNumId w:val="17"/>
  </w:num>
  <w:num w:numId="26">
    <w:abstractNumId w:val="15"/>
  </w:num>
  <w:num w:numId="27">
    <w:abstractNumId w:val="2"/>
  </w:num>
  <w:num w:numId="28">
    <w:abstractNumId w:val="11"/>
  </w:num>
  <w:num w:numId="29">
    <w:abstractNumId w:val="3"/>
  </w:num>
  <w:num w:numId="30">
    <w:abstractNumId w:val="7"/>
  </w:num>
  <w:num w:numId="31">
    <w:abstractNumId w:val="19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D5"/>
    <w:rsid w:val="000547BE"/>
    <w:rsid w:val="00094DD2"/>
    <w:rsid w:val="00096EB7"/>
    <w:rsid w:val="000978B3"/>
    <w:rsid w:val="000C434E"/>
    <w:rsid w:val="000D108F"/>
    <w:rsid w:val="000D704C"/>
    <w:rsid w:val="000E22C2"/>
    <w:rsid w:val="000E3F22"/>
    <w:rsid w:val="00107056"/>
    <w:rsid w:val="0011076A"/>
    <w:rsid w:val="001169DF"/>
    <w:rsid w:val="00122084"/>
    <w:rsid w:val="00126428"/>
    <w:rsid w:val="001317B4"/>
    <w:rsid w:val="00143BC2"/>
    <w:rsid w:val="001806BE"/>
    <w:rsid w:val="00187313"/>
    <w:rsid w:val="001B6BD7"/>
    <w:rsid w:val="001C6822"/>
    <w:rsid w:val="001E2A83"/>
    <w:rsid w:val="001F0C39"/>
    <w:rsid w:val="00214219"/>
    <w:rsid w:val="00216547"/>
    <w:rsid w:val="002332BD"/>
    <w:rsid w:val="00234066"/>
    <w:rsid w:val="0024115A"/>
    <w:rsid w:val="002500FB"/>
    <w:rsid w:val="00281A26"/>
    <w:rsid w:val="00286D5E"/>
    <w:rsid w:val="002A0077"/>
    <w:rsid w:val="002C5F40"/>
    <w:rsid w:val="002E5E96"/>
    <w:rsid w:val="00322381"/>
    <w:rsid w:val="00343964"/>
    <w:rsid w:val="00362CAD"/>
    <w:rsid w:val="00367429"/>
    <w:rsid w:val="003719EA"/>
    <w:rsid w:val="00394B36"/>
    <w:rsid w:val="003A4A40"/>
    <w:rsid w:val="003C0DA5"/>
    <w:rsid w:val="003C22B7"/>
    <w:rsid w:val="003D1984"/>
    <w:rsid w:val="003F149E"/>
    <w:rsid w:val="00401FC5"/>
    <w:rsid w:val="00411614"/>
    <w:rsid w:val="00423A8A"/>
    <w:rsid w:val="004257EB"/>
    <w:rsid w:val="0047261C"/>
    <w:rsid w:val="00473CB7"/>
    <w:rsid w:val="00483D49"/>
    <w:rsid w:val="00494CDA"/>
    <w:rsid w:val="004B121E"/>
    <w:rsid w:val="004B15CC"/>
    <w:rsid w:val="004D3EFF"/>
    <w:rsid w:val="004E1F0C"/>
    <w:rsid w:val="004E7EA4"/>
    <w:rsid w:val="005346A2"/>
    <w:rsid w:val="00545C56"/>
    <w:rsid w:val="00570DF4"/>
    <w:rsid w:val="00592153"/>
    <w:rsid w:val="005B18B8"/>
    <w:rsid w:val="005B359D"/>
    <w:rsid w:val="005B6578"/>
    <w:rsid w:val="005C3A19"/>
    <w:rsid w:val="005C6177"/>
    <w:rsid w:val="005D2B44"/>
    <w:rsid w:val="005D5854"/>
    <w:rsid w:val="005F689F"/>
    <w:rsid w:val="00602A7B"/>
    <w:rsid w:val="00620AA1"/>
    <w:rsid w:val="00621EC8"/>
    <w:rsid w:val="0063215F"/>
    <w:rsid w:val="00640DEF"/>
    <w:rsid w:val="00646FE3"/>
    <w:rsid w:val="006540DC"/>
    <w:rsid w:val="00677C38"/>
    <w:rsid w:val="006B5657"/>
    <w:rsid w:val="006C6E5F"/>
    <w:rsid w:val="006D02CD"/>
    <w:rsid w:val="006D06A0"/>
    <w:rsid w:val="006F0233"/>
    <w:rsid w:val="0070189B"/>
    <w:rsid w:val="00723FAD"/>
    <w:rsid w:val="00767608"/>
    <w:rsid w:val="007762A5"/>
    <w:rsid w:val="007945AD"/>
    <w:rsid w:val="00795546"/>
    <w:rsid w:val="007D7572"/>
    <w:rsid w:val="007F2DAF"/>
    <w:rsid w:val="00806062"/>
    <w:rsid w:val="00840507"/>
    <w:rsid w:val="00850A7F"/>
    <w:rsid w:val="00860B4F"/>
    <w:rsid w:val="00864E73"/>
    <w:rsid w:val="008659D2"/>
    <w:rsid w:val="008A6DB1"/>
    <w:rsid w:val="008C23CB"/>
    <w:rsid w:val="008C5335"/>
    <w:rsid w:val="008F7DBB"/>
    <w:rsid w:val="009069C0"/>
    <w:rsid w:val="009667EC"/>
    <w:rsid w:val="009768C8"/>
    <w:rsid w:val="009D5EFB"/>
    <w:rsid w:val="009D5F56"/>
    <w:rsid w:val="009E6518"/>
    <w:rsid w:val="00A241F9"/>
    <w:rsid w:val="00A600FB"/>
    <w:rsid w:val="00A7490A"/>
    <w:rsid w:val="00A829DD"/>
    <w:rsid w:val="00A842EA"/>
    <w:rsid w:val="00AA03E0"/>
    <w:rsid w:val="00AA16CE"/>
    <w:rsid w:val="00AB2975"/>
    <w:rsid w:val="00AE2EA3"/>
    <w:rsid w:val="00B24882"/>
    <w:rsid w:val="00B41719"/>
    <w:rsid w:val="00B446DB"/>
    <w:rsid w:val="00B462F0"/>
    <w:rsid w:val="00B80076"/>
    <w:rsid w:val="00B872B2"/>
    <w:rsid w:val="00B92977"/>
    <w:rsid w:val="00B96309"/>
    <w:rsid w:val="00B96F25"/>
    <w:rsid w:val="00BA7FB0"/>
    <w:rsid w:val="00BC0624"/>
    <w:rsid w:val="00BC7CCE"/>
    <w:rsid w:val="00BD233D"/>
    <w:rsid w:val="00BD5936"/>
    <w:rsid w:val="00C0589A"/>
    <w:rsid w:val="00C2695C"/>
    <w:rsid w:val="00C4767B"/>
    <w:rsid w:val="00CA63CF"/>
    <w:rsid w:val="00CB7BF3"/>
    <w:rsid w:val="00CD500C"/>
    <w:rsid w:val="00CF1196"/>
    <w:rsid w:val="00CF410E"/>
    <w:rsid w:val="00D04ADC"/>
    <w:rsid w:val="00D2038A"/>
    <w:rsid w:val="00D24665"/>
    <w:rsid w:val="00D90485"/>
    <w:rsid w:val="00DC3DF2"/>
    <w:rsid w:val="00E1529D"/>
    <w:rsid w:val="00E944E9"/>
    <w:rsid w:val="00ED176D"/>
    <w:rsid w:val="00EE0A98"/>
    <w:rsid w:val="00EE2BD5"/>
    <w:rsid w:val="00EE65F1"/>
    <w:rsid w:val="00F103AA"/>
    <w:rsid w:val="00F25E06"/>
    <w:rsid w:val="00F36AE5"/>
    <w:rsid w:val="00F505A8"/>
    <w:rsid w:val="00F52334"/>
    <w:rsid w:val="00F708C5"/>
    <w:rsid w:val="00F819DB"/>
    <w:rsid w:val="00F82C26"/>
    <w:rsid w:val="00F935A5"/>
    <w:rsid w:val="00F95038"/>
    <w:rsid w:val="00F96771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D3F61"/>
  <w15:docId w15:val="{F67BE3B0-15F7-41D2-B138-A3E2F0EA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C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1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1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16C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A16CE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AA16CE"/>
    <w:rPr>
      <w:rFonts w:ascii="Calibri" w:eastAsia="新細明體" w:hAnsi="Calibri" w:cs="Times New Roman"/>
    </w:rPr>
  </w:style>
  <w:style w:type="paragraph" w:styleId="a9">
    <w:name w:val="No Spacing"/>
    <w:uiPriority w:val="1"/>
    <w:qFormat/>
    <w:rsid w:val="002500F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63C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A63CF"/>
    <w:rPr>
      <w:rFonts w:ascii="Cambria" w:eastAsia="新細明體" w:hAnsi="Cambria" w:cs="Times New Roman"/>
      <w:sz w:val="18"/>
      <w:szCs w:val="18"/>
    </w:rPr>
  </w:style>
  <w:style w:type="table" w:styleId="ac">
    <w:name w:val="Table Grid"/>
    <w:basedOn w:val="a1"/>
    <w:rsid w:val="00570DF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570DF4"/>
    <w:rPr>
      <w:i/>
      <w:iCs/>
    </w:rPr>
  </w:style>
  <w:style w:type="paragraph" w:styleId="ae">
    <w:name w:val="Subtitle"/>
    <w:basedOn w:val="a"/>
    <w:next w:val="a"/>
    <w:link w:val="af"/>
    <w:qFormat/>
    <w:rsid w:val="00570DF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">
    <w:name w:val="副標題 字元"/>
    <w:link w:val="ae"/>
    <w:rsid w:val="00570DF4"/>
    <w:rPr>
      <w:rFonts w:ascii="Cambria" w:eastAsia="新細明體" w:hAnsi="Cambria" w:cs="Times New Roman"/>
      <w:i/>
      <w:iCs/>
      <w:szCs w:val="24"/>
    </w:rPr>
  </w:style>
  <w:style w:type="paragraph" w:styleId="af0">
    <w:name w:val="Title"/>
    <w:basedOn w:val="a"/>
    <w:next w:val="a"/>
    <w:link w:val="af1"/>
    <w:qFormat/>
    <w:rsid w:val="00570DF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標題 字元"/>
    <w:link w:val="af0"/>
    <w:rsid w:val="00570DF4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\Downloads\J16%20(3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B4EF-938C-4CEA-84DB-2D54B653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J16 (3)</Template>
  <TotalTime>56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Huang</cp:lastModifiedBy>
  <cp:revision>14</cp:revision>
  <cp:lastPrinted>2020-02-05T02:20:00Z</cp:lastPrinted>
  <dcterms:created xsi:type="dcterms:W3CDTF">2020-02-14T02:49:00Z</dcterms:created>
  <dcterms:modified xsi:type="dcterms:W3CDTF">2020-03-31T06:08:00Z</dcterms:modified>
</cp:coreProperties>
</file>